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795D" w14:textId="77777777" w:rsidR="0026344B" w:rsidRDefault="0026344B" w:rsidP="00202D9A">
      <w:pPr>
        <w:jc w:val="right"/>
        <w:rPr>
          <w:sz w:val="30"/>
          <w:szCs w:val="30"/>
        </w:rPr>
      </w:pPr>
    </w:p>
    <w:p w14:paraId="3F1CCD17" w14:textId="3B3AF350" w:rsidR="007B6EA9" w:rsidRDefault="00094FE0" w:rsidP="009527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4AFEA" wp14:editId="1BB2F3AD">
                <wp:simplePos x="0" y="0"/>
                <wp:positionH relativeFrom="column">
                  <wp:posOffset>4162425</wp:posOffset>
                </wp:positionH>
                <wp:positionV relativeFrom="paragraph">
                  <wp:posOffset>9307195</wp:posOffset>
                </wp:positionV>
                <wp:extent cx="2181225" cy="219075"/>
                <wp:effectExtent l="0" t="0" r="0" b="0"/>
                <wp:wrapNone/>
                <wp:docPr id="20096779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A04A" w14:textId="77777777" w:rsidR="006E5AE2" w:rsidRPr="00042F75" w:rsidRDefault="006E5AE2" w:rsidP="006E5A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AFE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27.75pt;margin-top:732.85pt;width:171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" fillcolor="#f2f2f2" stroked="f">
                <v:textbox inset="1.3mm,,1.3mm">
                  <w:txbxContent>
                    <w:p w14:paraId="0820A04A" w14:textId="77777777" w:rsidR="006E5AE2" w:rsidRPr="00042F75" w:rsidRDefault="006E5AE2" w:rsidP="006E5A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D8591" wp14:editId="57A45D50">
                <wp:simplePos x="0" y="0"/>
                <wp:positionH relativeFrom="column">
                  <wp:posOffset>3629025</wp:posOffset>
                </wp:positionH>
                <wp:positionV relativeFrom="paragraph">
                  <wp:posOffset>9307195</wp:posOffset>
                </wp:positionV>
                <wp:extent cx="180975" cy="219075"/>
                <wp:effectExtent l="0" t="0" r="0" b="0"/>
                <wp:wrapNone/>
                <wp:docPr id="5065257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AD513" w14:textId="77777777" w:rsidR="006E5AE2" w:rsidRPr="00042F75" w:rsidRDefault="006E5AE2" w:rsidP="006E5A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8591" id="Text Box 33" o:spid="_x0000_s1027" type="#_x0000_t202" style="position:absolute;left:0;text-align:left;margin-left:285.75pt;margin-top:732.85pt;width:14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HC8wEAANADAAAOAAAAZHJzL2Uyb0RvYy54bWysU9tu2zAMfR+wfxD0vtgJ1jY14hRdigwD&#10;ugvQ7QNkWbaFyaJGKbGzrx8lu2m2vQ2DAYE0qUOeQ2pzN/aGHRV6Dbbky0XOmbISam3bkn/7un+z&#10;5s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" fillcolor="#f2f2f2" stroked="f">
                <v:textbox inset="1.3mm,,1.3mm">
                  <w:txbxContent>
                    <w:p w14:paraId="532AD513" w14:textId="77777777" w:rsidR="006E5AE2" w:rsidRPr="00042F75" w:rsidRDefault="006E5AE2" w:rsidP="006E5A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9D22F" wp14:editId="5AA5BE63">
                <wp:simplePos x="0" y="0"/>
                <wp:positionH relativeFrom="column">
                  <wp:posOffset>2800350</wp:posOffset>
                </wp:positionH>
                <wp:positionV relativeFrom="paragraph">
                  <wp:posOffset>9307195</wp:posOffset>
                </wp:positionV>
                <wp:extent cx="180975" cy="219075"/>
                <wp:effectExtent l="0" t="0" r="0" b="0"/>
                <wp:wrapNone/>
                <wp:docPr id="20309250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E1BF9" w14:textId="77777777" w:rsidR="006E5AE2" w:rsidRPr="00042F75" w:rsidRDefault="006E5AE2" w:rsidP="006E5A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D22F" id="Text Box 32" o:spid="_x0000_s1028" type="#_x0000_t202" style="position:absolute;left:0;text-align:left;margin-left:220.5pt;margin-top:732.85pt;width:14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8s9AEAANADAAAOAAAAZHJzL2Uyb0RvYy54bWysU9tu2zAMfR+wfxD0vtgJ1jY14hRdigwD&#10;ugvQ7QNkWbaFyaJGKbGzrx8lu2m2vQ2DAYE0qUOeQ2pzN/aGHRV6Dbbky0XOmbISam3bkn/7un+z&#10;5s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" fillcolor="#f2f2f2" stroked="f">
                <v:textbox inset="1.3mm,,1.3mm">
                  <w:txbxContent>
                    <w:p w14:paraId="1D0E1BF9" w14:textId="77777777" w:rsidR="006E5AE2" w:rsidRPr="00042F75" w:rsidRDefault="006E5AE2" w:rsidP="006E5A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12BFD" wp14:editId="2A7C106C">
                <wp:simplePos x="0" y="0"/>
                <wp:positionH relativeFrom="column">
                  <wp:posOffset>4343400</wp:posOffset>
                </wp:positionH>
                <wp:positionV relativeFrom="paragraph">
                  <wp:posOffset>8440420</wp:posOffset>
                </wp:positionV>
                <wp:extent cx="2076450" cy="219075"/>
                <wp:effectExtent l="0" t="0" r="0" b="0"/>
                <wp:wrapNone/>
                <wp:docPr id="17114496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B060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2BFD" id="Text Box 29" o:spid="_x0000_s1029" type="#_x0000_t202" style="position:absolute;left:0;text-align:left;margin-left:342pt;margin-top:664.6pt;width:163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" fillcolor="#f2f2f2" stroked="f">
                <v:textbox inset="1.3mm,,1.3mm">
                  <w:txbxContent>
                    <w:p w14:paraId="4779B060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17DBA" wp14:editId="2C95485E">
                <wp:simplePos x="0" y="0"/>
                <wp:positionH relativeFrom="column">
                  <wp:posOffset>1971675</wp:posOffset>
                </wp:positionH>
                <wp:positionV relativeFrom="paragraph">
                  <wp:posOffset>9021445</wp:posOffset>
                </wp:positionV>
                <wp:extent cx="4371975" cy="219075"/>
                <wp:effectExtent l="0" t="0" r="0" b="0"/>
                <wp:wrapNone/>
                <wp:docPr id="20435920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AC2F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7DBA" id="Text Box 31" o:spid="_x0000_s1030" type="#_x0000_t202" style="position:absolute;left:0;text-align:left;margin-left:155.25pt;margin-top:710.35pt;width:344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" fillcolor="#f2f2f2" stroked="f">
                <v:textbox inset="1.3mm,,1.3mm">
                  <w:txbxContent>
                    <w:p w14:paraId="45A6AC2F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102DE" wp14:editId="53EDE543">
                <wp:simplePos x="0" y="0"/>
                <wp:positionH relativeFrom="column">
                  <wp:posOffset>1790700</wp:posOffset>
                </wp:positionH>
                <wp:positionV relativeFrom="paragraph">
                  <wp:posOffset>8726170</wp:posOffset>
                </wp:positionV>
                <wp:extent cx="4552950" cy="219075"/>
                <wp:effectExtent l="0" t="0" r="0" b="0"/>
                <wp:wrapNone/>
                <wp:docPr id="12188780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3E912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02DE" id="Text Box 30" o:spid="_x0000_s1031" type="#_x0000_t202" style="position:absolute;left:0;text-align:left;margin-left:141pt;margin-top:687.1pt;width:358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" fillcolor="#f2f2f2" stroked="f">
                <v:textbox inset="1.3mm,,1.3mm">
                  <w:txbxContent>
                    <w:p w14:paraId="7853E912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7BE44" wp14:editId="24EFE910">
                <wp:simplePos x="0" y="0"/>
                <wp:positionH relativeFrom="column">
                  <wp:posOffset>1704975</wp:posOffset>
                </wp:positionH>
                <wp:positionV relativeFrom="paragraph">
                  <wp:posOffset>8440420</wp:posOffset>
                </wp:positionV>
                <wp:extent cx="2047875" cy="219075"/>
                <wp:effectExtent l="0" t="0" r="0" b="0"/>
                <wp:wrapNone/>
                <wp:docPr id="56750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1F866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BE44" id="Text Box 28" o:spid="_x0000_s1032" type="#_x0000_t202" style="position:absolute;left:0;text-align:left;margin-left:134.25pt;margin-top:664.6pt;width:161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" fillcolor="#f2f2f2" stroked="f">
                <v:textbox inset="1.3mm,,1.3mm">
                  <w:txbxContent>
                    <w:p w14:paraId="0691F866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AF259" wp14:editId="37E6D2FF">
                <wp:simplePos x="0" y="0"/>
                <wp:positionH relativeFrom="column">
                  <wp:posOffset>1123950</wp:posOffset>
                </wp:positionH>
                <wp:positionV relativeFrom="paragraph">
                  <wp:posOffset>7573645</wp:posOffset>
                </wp:positionV>
                <wp:extent cx="5162550" cy="219075"/>
                <wp:effectExtent l="0" t="0" r="0" b="0"/>
                <wp:wrapNone/>
                <wp:docPr id="11604084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3AF02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AF259" id="Text Box 27" o:spid="_x0000_s1033" type="#_x0000_t202" style="position:absolute;left:0;text-align:left;margin-left:88.5pt;margin-top:596.35pt;width:40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" fillcolor="#f2f2f2" stroked="f">
                <v:textbox inset="1.3mm,,1.3mm">
                  <w:txbxContent>
                    <w:p w14:paraId="0E53AF02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00A4A" wp14:editId="6B252479">
                <wp:simplePos x="0" y="0"/>
                <wp:positionH relativeFrom="column">
                  <wp:posOffset>1123950</wp:posOffset>
                </wp:positionH>
                <wp:positionV relativeFrom="paragraph">
                  <wp:posOffset>7287895</wp:posOffset>
                </wp:positionV>
                <wp:extent cx="5162550" cy="219075"/>
                <wp:effectExtent l="0" t="0" r="0" b="0"/>
                <wp:wrapNone/>
                <wp:docPr id="439233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8ECBE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0A4A" id="Text Box 26" o:spid="_x0000_s1034" type="#_x0000_t202" style="position:absolute;left:0;text-align:left;margin-left:88.5pt;margin-top:573.85pt;width:40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" fillcolor="#f2f2f2" stroked="f">
                <v:textbox inset="1.3mm,,1.3mm">
                  <w:txbxContent>
                    <w:p w14:paraId="74E8ECBE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78E13" wp14:editId="2C8D5D8F">
                <wp:simplePos x="0" y="0"/>
                <wp:positionH relativeFrom="column">
                  <wp:posOffset>1123950</wp:posOffset>
                </wp:positionH>
                <wp:positionV relativeFrom="paragraph">
                  <wp:posOffset>7002145</wp:posOffset>
                </wp:positionV>
                <wp:extent cx="5162550" cy="219075"/>
                <wp:effectExtent l="0" t="0" r="0" b="0"/>
                <wp:wrapNone/>
                <wp:docPr id="18480137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37D5E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8E13" id="Text Box 25" o:spid="_x0000_s1035" type="#_x0000_t202" style="position:absolute;left:0;text-align:left;margin-left:88.5pt;margin-top:551.35pt;width:40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" fillcolor="#f2f2f2" stroked="f">
                <v:textbox inset="1.3mm,,1.3mm">
                  <w:txbxContent>
                    <w:p w14:paraId="74037D5E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25CE5" wp14:editId="57F6E2B9">
                <wp:simplePos x="0" y="0"/>
                <wp:positionH relativeFrom="column">
                  <wp:posOffset>2305050</wp:posOffset>
                </wp:positionH>
                <wp:positionV relativeFrom="paragraph">
                  <wp:posOffset>6278245</wp:posOffset>
                </wp:positionV>
                <wp:extent cx="3819525" cy="219075"/>
                <wp:effectExtent l="0" t="0" r="0" b="0"/>
                <wp:wrapNone/>
                <wp:docPr id="10188258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FB1B8" w14:textId="77777777" w:rsidR="0076763E" w:rsidRPr="00042F75" w:rsidRDefault="0076763E" w:rsidP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5CE5" id="Text Box 24" o:spid="_x0000_s1036" type="#_x0000_t202" style="position:absolute;left:0;text-align:left;margin-left:181.5pt;margin-top:494.35pt;width:300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" fillcolor="#f2f2f2" stroked="f">
                <v:textbox inset="1.3mm,,1.3mm">
                  <w:txbxContent>
                    <w:p w14:paraId="636FB1B8" w14:textId="77777777" w:rsidR="0076763E" w:rsidRPr="00042F75" w:rsidRDefault="0076763E" w:rsidP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2AFE9" wp14:editId="505C0C07">
                <wp:simplePos x="0" y="0"/>
                <wp:positionH relativeFrom="column">
                  <wp:posOffset>4343400</wp:posOffset>
                </wp:positionH>
                <wp:positionV relativeFrom="paragraph">
                  <wp:posOffset>5982970</wp:posOffset>
                </wp:positionV>
                <wp:extent cx="1781175" cy="219075"/>
                <wp:effectExtent l="0" t="0" r="0" b="0"/>
                <wp:wrapNone/>
                <wp:docPr id="17875937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FD9A7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AFE9" id="Text Box 23" o:spid="_x0000_s1037" type="#_x0000_t202" style="position:absolute;left:0;text-align:left;margin-left:342pt;margin-top:471.1pt;width:14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" fillcolor="#f2f2f2" stroked="f">
                <v:textbox inset="1.3mm,,1.3mm">
                  <w:txbxContent>
                    <w:p w14:paraId="10CFD9A7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334B7" wp14:editId="5048010E">
                <wp:simplePos x="0" y="0"/>
                <wp:positionH relativeFrom="column">
                  <wp:posOffset>2028825</wp:posOffset>
                </wp:positionH>
                <wp:positionV relativeFrom="paragraph">
                  <wp:posOffset>5982970</wp:posOffset>
                </wp:positionV>
                <wp:extent cx="1781175" cy="219075"/>
                <wp:effectExtent l="0" t="0" r="0" b="0"/>
                <wp:wrapNone/>
                <wp:docPr id="2766603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78E5D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34B7" id="Text Box 22" o:spid="_x0000_s1038" type="#_x0000_t202" style="position:absolute;left:0;text-align:left;margin-left:159.75pt;margin-top:471.1pt;width:14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" fillcolor="#f2f2f2" stroked="f">
                <v:textbox inset="1.3mm,,1.3mm">
                  <w:txbxContent>
                    <w:p w14:paraId="21B78E5D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A3DBA" wp14:editId="344F7B23">
                <wp:simplePos x="0" y="0"/>
                <wp:positionH relativeFrom="column">
                  <wp:posOffset>5286375</wp:posOffset>
                </wp:positionH>
                <wp:positionV relativeFrom="paragraph">
                  <wp:posOffset>5697220</wp:posOffset>
                </wp:positionV>
                <wp:extent cx="838200" cy="219075"/>
                <wp:effectExtent l="0" t="0" r="0" b="0"/>
                <wp:wrapNone/>
                <wp:docPr id="18257326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2B43E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3DBA" id="Text Box 21" o:spid="_x0000_s1039" type="#_x0000_t202" style="position:absolute;left:0;text-align:left;margin-left:416.25pt;margin-top:448.6pt;width:6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" fillcolor="#f2f2f2" stroked="f">
                <v:textbox inset="1.3mm,,1.3mm">
                  <w:txbxContent>
                    <w:p w14:paraId="56A2B43E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EDC1E" wp14:editId="6CCF52B9">
                <wp:simplePos x="0" y="0"/>
                <wp:positionH relativeFrom="column">
                  <wp:posOffset>1676400</wp:posOffset>
                </wp:positionH>
                <wp:positionV relativeFrom="paragraph">
                  <wp:posOffset>5697220</wp:posOffset>
                </wp:positionV>
                <wp:extent cx="971550" cy="219075"/>
                <wp:effectExtent l="0" t="0" r="0" b="0"/>
                <wp:wrapNone/>
                <wp:docPr id="15053720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DCD7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DC1E" id="Text Box 19" o:spid="_x0000_s1040" type="#_x0000_t202" style="position:absolute;left:0;text-align:left;margin-left:132pt;margin-top:448.6pt;width:76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" fillcolor="#f2f2f2" stroked="f">
                <v:textbox inset="1.3mm,,1.3mm">
                  <w:txbxContent>
                    <w:p w14:paraId="3000DCD7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F32AE" wp14:editId="44B11C30">
                <wp:simplePos x="0" y="0"/>
                <wp:positionH relativeFrom="column">
                  <wp:posOffset>3362325</wp:posOffset>
                </wp:positionH>
                <wp:positionV relativeFrom="paragraph">
                  <wp:posOffset>5697220</wp:posOffset>
                </wp:positionV>
                <wp:extent cx="971550" cy="219075"/>
                <wp:effectExtent l="0" t="0" r="0" b="0"/>
                <wp:wrapNone/>
                <wp:docPr id="4692529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4A360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32AE" id="Text Box 20" o:spid="_x0000_s1041" type="#_x0000_t202" style="position:absolute;left:0;text-align:left;margin-left:264.75pt;margin-top:448.6pt;width:7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" fillcolor="#f2f2f2" stroked="f">
                <v:textbox inset="1.3mm,,1.3mm">
                  <w:txbxContent>
                    <w:p w14:paraId="21C4A360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8177F" wp14:editId="4C9B01CE">
                <wp:simplePos x="0" y="0"/>
                <wp:positionH relativeFrom="column">
                  <wp:posOffset>3114675</wp:posOffset>
                </wp:positionH>
                <wp:positionV relativeFrom="paragraph">
                  <wp:posOffset>5116195</wp:posOffset>
                </wp:positionV>
                <wp:extent cx="180975" cy="219075"/>
                <wp:effectExtent l="0" t="0" r="0" b="0"/>
                <wp:wrapNone/>
                <wp:docPr id="599773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A9D3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177F" id="Text Box 18" o:spid="_x0000_s1042" type="#_x0000_t202" style="position:absolute;left:0;text-align:left;margin-left:245.25pt;margin-top:402.85pt;width:14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" fillcolor="#f2f2f2" stroked="f">
                <v:textbox inset="1.3mm,,1.3mm">
                  <w:txbxContent>
                    <w:p w14:paraId="45B9A9D3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EA5E9E" wp14:editId="494C209D">
                <wp:simplePos x="0" y="0"/>
                <wp:positionH relativeFrom="column">
                  <wp:posOffset>2562225</wp:posOffset>
                </wp:positionH>
                <wp:positionV relativeFrom="paragraph">
                  <wp:posOffset>5116195</wp:posOffset>
                </wp:positionV>
                <wp:extent cx="180975" cy="219075"/>
                <wp:effectExtent l="0" t="0" r="0" b="0"/>
                <wp:wrapNone/>
                <wp:docPr id="971002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D1A81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A5E9E" id="Text Box 17" o:spid="_x0000_s1043" type="#_x0000_t202" style="position:absolute;left:0;text-align:left;margin-left:201.75pt;margin-top:402.85pt;width:14.2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" fillcolor="#f2f2f2" stroked="f">
                <v:textbox inset="1.3mm,,1.3mm">
                  <w:txbxContent>
                    <w:p w14:paraId="7BCD1A81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3CBA6C" wp14:editId="0A203DE0">
                <wp:simplePos x="0" y="0"/>
                <wp:positionH relativeFrom="column">
                  <wp:posOffset>1790700</wp:posOffset>
                </wp:positionH>
                <wp:positionV relativeFrom="paragraph">
                  <wp:posOffset>4830445</wp:posOffset>
                </wp:positionV>
                <wp:extent cx="2162175" cy="219075"/>
                <wp:effectExtent l="0" t="0" r="0" b="0"/>
                <wp:wrapNone/>
                <wp:docPr id="7875805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5920C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BA6C" id="Text Box 16" o:spid="_x0000_s1044" type="#_x0000_t202" style="position:absolute;left:0;text-align:left;margin-left:141pt;margin-top:380.35pt;width:170.2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" fillcolor="#f2f2f2" stroked="f">
                <v:textbox inset="1.3mm,,1.3mm">
                  <w:txbxContent>
                    <w:p w14:paraId="4515920C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C8B811" wp14:editId="19C49331">
                <wp:simplePos x="0" y="0"/>
                <wp:positionH relativeFrom="column">
                  <wp:posOffset>1981200</wp:posOffset>
                </wp:positionH>
                <wp:positionV relativeFrom="paragraph">
                  <wp:posOffset>4544695</wp:posOffset>
                </wp:positionV>
                <wp:extent cx="2162175" cy="219075"/>
                <wp:effectExtent l="0" t="0" r="0" b="0"/>
                <wp:wrapNone/>
                <wp:docPr id="17469992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A3058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B811" id="Text Box 15" o:spid="_x0000_s1045" type="#_x0000_t202" style="position:absolute;left:0;text-align:left;margin-left:156pt;margin-top:357.85pt;width:170.2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" fillcolor="#f2f2f2" stroked="f">
                <v:textbox inset="1.3mm,,1.3mm">
                  <w:txbxContent>
                    <w:p w14:paraId="36AA3058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4A67AE" wp14:editId="416BA295">
                <wp:simplePos x="0" y="0"/>
                <wp:positionH relativeFrom="column">
                  <wp:posOffset>1981200</wp:posOffset>
                </wp:positionH>
                <wp:positionV relativeFrom="paragraph">
                  <wp:posOffset>4535170</wp:posOffset>
                </wp:positionV>
                <wp:extent cx="2162175" cy="219075"/>
                <wp:effectExtent l="0" t="0" r="0" b="0"/>
                <wp:wrapNone/>
                <wp:docPr id="13629350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76DD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67AE" id="Text Box 14" o:spid="_x0000_s1046" type="#_x0000_t202" style="position:absolute;left:0;text-align:left;margin-left:156pt;margin-top:357.1pt;width:170.2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" fillcolor="#f2f2f2" stroked="f">
                <v:textbox inset="1.3mm,,1.3mm">
                  <w:txbxContent>
                    <w:p w14:paraId="311276DD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8294B" wp14:editId="5BADFB51">
                <wp:simplePos x="0" y="0"/>
                <wp:positionH relativeFrom="column">
                  <wp:posOffset>3810000</wp:posOffset>
                </wp:positionH>
                <wp:positionV relativeFrom="paragraph">
                  <wp:posOffset>4249420</wp:posOffset>
                </wp:positionV>
                <wp:extent cx="2152650" cy="219075"/>
                <wp:effectExtent l="0" t="0" r="0" b="0"/>
                <wp:wrapNone/>
                <wp:docPr id="9691415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B36A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294B" id="Text Box 13" o:spid="_x0000_s1047" type="#_x0000_t202" style="position:absolute;left:0;text-align:left;margin-left:300pt;margin-top:334.6pt;width:169.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" fillcolor="#f2f2f2" stroked="f">
                <v:textbox inset="1.3mm,,1.3mm">
                  <w:txbxContent>
                    <w:p w14:paraId="00E0B36A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D50D19" wp14:editId="3B109C1A">
                <wp:simplePos x="0" y="0"/>
                <wp:positionH relativeFrom="column">
                  <wp:posOffset>4943475</wp:posOffset>
                </wp:positionH>
                <wp:positionV relativeFrom="paragraph">
                  <wp:posOffset>3963670</wp:posOffset>
                </wp:positionV>
                <wp:extent cx="790575" cy="219075"/>
                <wp:effectExtent l="0" t="0" r="0" b="0"/>
                <wp:wrapNone/>
                <wp:docPr id="21096089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8698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0D19" id="Text Box 12" o:spid="_x0000_s1048" type="#_x0000_t202" style="position:absolute;left:0;text-align:left;margin-left:389.25pt;margin-top:312.1pt;width:62.2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" fillcolor="#f2f2f2" stroked="f">
                <v:textbox inset="1.3mm,,1.3mm">
                  <w:txbxContent>
                    <w:p w14:paraId="51078698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644363" wp14:editId="45ABCC6F">
                <wp:simplePos x="0" y="0"/>
                <wp:positionH relativeFrom="column">
                  <wp:posOffset>2438400</wp:posOffset>
                </wp:positionH>
                <wp:positionV relativeFrom="paragraph">
                  <wp:posOffset>3963670</wp:posOffset>
                </wp:positionV>
                <wp:extent cx="2028825" cy="219075"/>
                <wp:effectExtent l="0" t="0" r="0" b="0"/>
                <wp:wrapNone/>
                <wp:docPr id="2718140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56E22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4363" id="Text Box 11" o:spid="_x0000_s1049" type="#_x0000_t202" style="position:absolute;left:0;text-align:left;margin-left:192pt;margin-top:312.1pt;width:159.7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" fillcolor="#f2f2f2" stroked="f">
                <v:textbox inset="1.3mm,,1.3mm">
                  <w:txbxContent>
                    <w:p w14:paraId="69A56E22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79F57E" wp14:editId="156BB36C">
                <wp:simplePos x="0" y="0"/>
                <wp:positionH relativeFrom="column">
                  <wp:posOffset>1908175</wp:posOffset>
                </wp:positionH>
                <wp:positionV relativeFrom="paragraph">
                  <wp:posOffset>3677920</wp:posOffset>
                </wp:positionV>
                <wp:extent cx="2149475" cy="219075"/>
                <wp:effectExtent l="3175" t="0" r="0" b="0"/>
                <wp:wrapNone/>
                <wp:docPr id="10568525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BC15D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F57E" id="Text Box 10" o:spid="_x0000_s1050" type="#_x0000_t202" style="position:absolute;left:0;text-align:left;margin-left:150.25pt;margin-top:289.6pt;width:169.25pt;height:1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" fillcolor="#f2f2f2" stroked="f">
                <v:textbox inset="1.3mm,,1.3mm">
                  <w:txbxContent>
                    <w:p w14:paraId="45CBC15D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CBDC62" wp14:editId="1ECB49D5">
                <wp:simplePos x="0" y="0"/>
                <wp:positionH relativeFrom="column">
                  <wp:posOffset>4686300</wp:posOffset>
                </wp:positionH>
                <wp:positionV relativeFrom="paragraph">
                  <wp:posOffset>3382645</wp:posOffset>
                </wp:positionV>
                <wp:extent cx="1733550" cy="219075"/>
                <wp:effectExtent l="0" t="0" r="0" b="0"/>
                <wp:wrapNone/>
                <wp:docPr id="12370024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597FD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DC62" id="Text Box 9" o:spid="_x0000_s1051" type="#_x0000_t202" style="position:absolute;left:0;text-align:left;margin-left:369pt;margin-top:266.35pt;width:136.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" fillcolor="#f2f2f2" stroked="f">
                <v:textbox inset="1.3mm,,1.3mm">
                  <w:txbxContent>
                    <w:p w14:paraId="275597FD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D26DF3" wp14:editId="1BE37549">
                <wp:simplePos x="0" y="0"/>
                <wp:positionH relativeFrom="column">
                  <wp:posOffset>1857375</wp:posOffset>
                </wp:positionH>
                <wp:positionV relativeFrom="paragraph">
                  <wp:posOffset>3382645</wp:posOffset>
                </wp:positionV>
                <wp:extent cx="2047875" cy="219075"/>
                <wp:effectExtent l="0" t="0" r="0" b="0"/>
                <wp:wrapNone/>
                <wp:docPr id="2707601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41F90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6DF3" id="Text Box 8" o:spid="_x0000_s1052" type="#_x0000_t202" style="position:absolute;left:0;text-align:left;margin-left:146.25pt;margin-top:266.35pt;width:161.25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" fillcolor="#f2f2f2" stroked="f">
                <v:textbox inset="1.3mm,,1.3mm">
                  <w:txbxContent>
                    <w:p w14:paraId="3E441F90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D0CEA9" wp14:editId="74E68A9E">
                <wp:simplePos x="0" y="0"/>
                <wp:positionH relativeFrom="column">
                  <wp:posOffset>3486150</wp:posOffset>
                </wp:positionH>
                <wp:positionV relativeFrom="paragraph">
                  <wp:posOffset>3096895</wp:posOffset>
                </wp:positionV>
                <wp:extent cx="180975" cy="219075"/>
                <wp:effectExtent l="0" t="0" r="0" b="0"/>
                <wp:wrapNone/>
                <wp:docPr id="2003483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79FD1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CEA9" id="Text Box 7" o:spid="_x0000_s1053" type="#_x0000_t202" style="position:absolute;left:0;text-align:left;margin-left:274.5pt;margin-top:243.85pt;width:14.25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" fillcolor="#f2f2f2" stroked="f">
                <v:textbox inset="1.3mm,,1.3mm">
                  <w:txbxContent>
                    <w:p w14:paraId="64479FD1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94D288" wp14:editId="0A737687">
                <wp:simplePos x="0" y="0"/>
                <wp:positionH relativeFrom="column">
                  <wp:posOffset>2305050</wp:posOffset>
                </wp:positionH>
                <wp:positionV relativeFrom="paragraph">
                  <wp:posOffset>3096895</wp:posOffset>
                </wp:positionV>
                <wp:extent cx="180975" cy="219075"/>
                <wp:effectExtent l="0" t="0" r="0" b="0"/>
                <wp:wrapNone/>
                <wp:docPr id="11763884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2ED74" w14:textId="77777777" w:rsidR="0076763E" w:rsidRPr="00042F75" w:rsidRDefault="0076763E" w:rsidP="00042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D288" id="Text Box 6" o:spid="_x0000_s1054" type="#_x0000_t202" style="position:absolute;left:0;text-align:left;margin-left:181.5pt;margin-top:243.85pt;width:14.25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RP9QEAANEDAAAOAAAAZHJzL2Uyb0RvYy54bWysU9tu2zAMfR+wfxD0vtgJ1jY14hRdigwD&#10;ugvQ7QNkWbaFyaJGKbGzrx8lu2m2vQ2DAYE0qUOeQ2pzN/aGHRV6Dbbky0XOmbISam3bkn/7un+z&#10;5s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" fillcolor="#f2f2f2" stroked="f">
                <v:textbox inset="1.3mm,,1.3mm">
                  <w:txbxContent>
                    <w:p w14:paraId="4B32ED74" w14:textId="77777777" w:rsidR="0076763E" w:rsidRPr="00042F75" w:rsidRDefault="0076763E" w:rsidP="00042F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5D7A89" wp14:editId="1ACFB235">
                <wp:simplePos x="0" y="0"/>
                <wp:positionH relativeFrom="column">
                  <wp:posOffset>5638800</wp:posOffset>
                </wp:positionH>
                <wp:positionV relativeFrom="paragraph">
                  <wp:posOffset>1422400</wp:posOffset>
                </wp:positionV>
                <wp:extent cx="781050" cy="219075"/>
                <wp:effectExtent l="0" t="1905" r="0" b="0"/>
                <wp:wrapNone/>
                <wp:docPr id="15337087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41F74" w14:textId="77777777" w:rsidR="0076763E" w:rsidRPr="00042F75" w:rsidRDefault="00767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7A89" id="Text Box 5" o:spid="_x0000_s1055" type="#_x0000_t202" style="position:absolute;left:0;text-align:left;margin-left:444pt;margin-top:112pt;width:61.5pt;height:1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" fillcolor="#f2f2f2" stroked="f">
                <v:textbox inset="1.3mm,,1.3mm">
                  <w:txbxContent>
                    <w:p w14:paraId="6A941F74" w14:textId="77777777" w:rsidR="0076763E" w:rsidRPr="00042F75" w:rsidRDefault="007676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F4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32860E" wp14:editId="5A4D87F9">
            <wp:extent cx="6543675" cy="9582150"/>
            <wp:effectExtent l="19050" t="0" r="9525" b="0"/>
            <wp:docPr id="1" name="Imagen 1" descr="fondo-pag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-pag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89A1E" w14:textId="10683A87" w:rsidR="00316C36" w:rsidRPr="0026344B" w:rsidRDefault="00316C36" w:rsidP="009527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99A03AB" wp14:editId="748B7A8E">
            <wp:extent cx="6619875" cy="5791200"/>
            <wp:effectExtent l="19050" t="0" r="9525" b="0"/>
            <wp:docPr id="1830179346" name="Imagen 1830179346" descr="fondo-pag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-pag-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C36" w:rsidRPr="0026344B" w:rsidSect="009527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" w:right="0" w:bottom="63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53D1" w14:textId="77777777" w:rsidR="00F0432B" w:rsidRDefault="00F0432B" w:rsidP="006F074F">
      <w:r>
        <w:separator/>
      </w:r>
    </w:p>
  </w:endnote>
  <w:endnote w:type="continuationSeparator" w:id="0">
    <w:p w14:paraId="12BD46B5" w14:textId="77777777" w:rsidR="00F0432B" w:rsidRDefault="00F0432B" w:rsidP="006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92B5" w14:textId="77777777" w:rsidR="0076763E" w:rsidRDefault="00767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3D03" w14:textId="77777777" w:rsidR="0076763E" w:rsidRDefault="007676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B93B" w14:textId="77777777" w:rsidR="0076763E" w:rsidRDefault="00767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C9A5" w14:textId="77777777" w:rsidR="00F0432B" w:rsidRDefault="00F0432B" w:rsidP="006F074F">
      <w:r>
        <w:separator/>
      </w:r>
    </w:p>
  </w:footnote>
  <w:footnote w:type="continuationSeparator" w:id="0">
    <w:p w14:paraId="59C71917" w14:textId="77777777" w:rsidR="00F0432B" w:rsidRDefault="00F0432B" w:rsidP="006F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1C5C2" w14:textId="77777777" w:rsidR="0076763E" w:rsidRDefault="00767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FDD7" w14:textId="77777777" w:rsidR="0076763E" w:rsidRDefault="0076763E" w:rsidP="0026344B">
    <w:pPr>
      <w:ind w:left="-993"/>
      <w:rPr>
        <w:rFonts w:ascii="Century Schoolbook" w:hAnsi="Century Schoolbook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E75A" w14:textId="77777777" w:rsidR="0076763E" w:rsidRDefault="00767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4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74"/>
    <w:rsid w:val="00042F75"/>
    <w:rsid w:val="00094FE0"/>
    <w:rsid w:val="00096625"/>
    <w:rsid w:val="00161316"/>
    <w:rsid w:val="00163A31"/>
    <w:rsid w:val="00180B8C"/>
    <w:rsid w:val="001864FA"/>
    <w:rsid w:val="001C35D7"/>
    <w:rsid w:val="00202D9A"/>
    <w:rsid w:val="00230DFC"/>
    <w:rsid w:val="0026344B"/>
    <w:rsid w:val="00267027"/>
    <w:rsid w:val="00271F61"/>
    <w:rsid w:val="002D6EDD"/>
    <w:rsid w:val="00316C36"/>
    <w:rsid w:val="0038791A"/>
    <w:rsid w:val="003C712D"/>
    <w:rsid w:val="00445366"/>
    <w:rsid w:val="00496CB1"/>
    <w:rsid w:val="004A7B3F"/>
    <w:rsid w:val="004E7E54"/>
    <w:rsid w:val="004F4F4E"/>
    <w:rsid w:val="00557982"/>
    <w:rsid w:val="00564D21"/>
    <w:rsid w:val="00590B5A"/>
    <w:rsid w:val="006635C3"/>
    <w:rsid w:val="00682A00"/>
    <w:rsid w:val="006950BE"/>
    <w:rsid w:val="006C05DA"/>
    <w:rsid w:val="006E5AE2"/>
    <w:rsid w:val="006F074F"/>
    <w:rsid w:val="0073142E"/>
    <w:rsid w:val="0076548F"/>
    <w:rsid w:val="0076763E"/>
    <w:rsid w:val="007B03DF"/>
    <w:rsid w:val="007B6EA9"/>
    <w:rsid w:val="007F7D6D"/>
    <w:rsid w:val="008767D8"/>
    <w:rsid w:val="008A5B0F"/>
    <w:rsid w:val="008C0E78"/>
    <w:rsid w:val="008E426C"/>
    <w:rsid w:val="008E59E7"/>
    <w:rsid w:val="00924995"/>
    <w:rsid w:val="0095276A"/>
    <w:rsid w:val="00995274"/>
    <w:rsid w:val="009D6D72"/>
    <w:rsid w:val="00A32C94"/>
    <w:rsid w:val="00A6413F"/>
    <w:rsid w:val="00A82080"/>
    <w:rsid w:val="00A85113"/>
    <w:rsid w:val="00A94CF9"/>
    <w:rsid w:val="00B927A8"/>
    <w:rsid w:val="00BB6D11"/>
    <w:rsid w:val="00C02ADC"/>
    <w:rsid w:val="00C15F8C"/>
    <w:rsid w:val="00C41B33"/>
    <w:rsid w:val="00C6111C"/>
    <w:rsid w:val="00D67501"/>
    <w:rsid w:val="00E63757"/>
    <w:rsid w:val="00EF22A0"/>
    <w:rsid w:val="00EF5C92"/>
    <w:rsid w:val="00F0432B"/>
    <w:rsid w:val="00F22F14"/>
    <w:rsid w:val="00F72CC3"/>
    <w:rsid w:val="00F9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42957"/>
  <w15:docId w15:val="{E4E6CB6C-4B52-4B8B-A390-5C56A57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35"/>
    <w:rPr>
      <w:sz w:val="24"/>
      <w:szCs w:val="24"/>
    </w:rPr>
  </w:style>
  <w:style w:type="paragraph" w:styleId="Ttulo2">
    <w:name w:val="heading 2"/>
    <w:basedOn w:val="Normal"/>
    <w:next w:val="Normal"/>
    <w:qFormat/>
    <w:rsid w:val="00924995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0F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FD5"/>
    <w:rPr>
      <w:sz w:val="24"/>
      <w:szCs w:val="24"/>
    </w:rPr>
  </w:style>
  <w:style w:type="paragraph" w:styleId="Piedepgina">
    <w:name w:val="footer"/>
    <w:basedOn w:val="Normal"/>
    <w:link w:val="PiedepginaCar"/>
    <w:rsid w:val="00F50F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0FD5"/>
    <w:rPr>
      <w:sz w:val="24"/>
      <w:szCs w:val="24"/>
    </w:rPr>
  </w:style>
  <w:style w:type="paragraph" w:styleId="Textodeglobo">
    <w:name w:val="Balloon Text"/>
    <w:basedOn w:val="Normal"/>
    <w:link w:val="TextodegloboCar"/>
    <w:rsid w:val="00F50F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0FD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607BDF"/>
    <w:pPr>
      <w:suppressAutoHyphens/>
      <w:spacing w:after="120"/>
    </w:pPr>
    <w:rPr>
      <w:sz w:val="20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07BDF"/>
    <w:rPr>
      <w:lang w:eastAsia="ar-SA"/>
    </w:rPr>
  </w:style>
  <w:style w:type="paragraph" w:customStyle="1" w:styleId="Sangra2detindependiente1">
    <w:name w:val="Sangría 2 de t. independiente1"/>
    <w:basedOn w:val="Normal"/>
    <w:rsid w:val="00924995"/>
    <w:pPr>
      <w:suppressAutoHyphens/>
      <w:spacing w:line="480" w:lineRule="auto"/>
      <w:ind w:firstLine="709"/>
      <w:jc w:val="both"/>
    </w:pPr>
    <w:rPr>
      <w:lang w:val="es-ES_tradnl" w:eastAsia="ar-SA"/>
    </w:rPr>
  </w:style>
  <w:style w:type="table" w:styleId="Tablaconcuadrcula">
    <w:name w:val="Table Grid"/>
    <w:basedOn w:val="Tablanormal"/>
    <w:uiPriority w:val="59"/>
    <w:rsid w:val="002634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nestov\Configuraci&#243;n%20local\Archivos%20temporales%20de%20Internet\OLK6C\UNAJ3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UNAJ3 (2).dot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“2010 - Año del Bicentenario de la Revolución de Mayo”</vt:lpstr>
    </vt:vector>
  </TitlesOfParts>
  <Company>Coneau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“2010 - Año del Bicentenario de la Revolución de Mayo”</dc:title>
  <dc:creator>CONEAU</dc:creator>
  <cp:lastModifiedBy>Villao Burgos, Datzania Lizeth</cp:lastModifiedBy>
  <cp:revision>3</cp:revision>
  <cp:lastPrinted>2010-09-01T20:29:00Z</cp:lastPrinted>
  <dcterms:created xsi:type="dcterms:W3CDTF">2024-06-05T16:48:00Z</dcterms:created>
  <dcterms:modified xsi:type="dcterms:W3CDTF">2024-06-06T15:20:00Z</dcterms:modified>
</cp:coreProperties>
</file>